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56E" w:rsidRDefault="003F056E" w:rsidP="00B22D43">
      <w:pPr>
        <w:spacing w:line="660" w:lineRule="exac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</w:t>
      </w:r>
      <w:r>
        <w:rPr>
          <w:rFonts w:ascii="仿宋" w:eastAsia="仿宋" w:hAnsi="仿宋" w:cs="仿宋"/>
          <w:sz w:val="30"/>
          <w:szCs w:val="30"/>
        </w:rPr>
        <w:t xml:space="preserve">2:  </w:t>
      </w:r>
      <w:r>
        <w:rPr>
          <w:rFonts w:ascii="仿宋" w:eastAsia="仿宋" w:hAnsi="仿宋" w:cs="仿宋" w:hint="eastAsia"/>
          <w:sz w:val="30"/>
          <w:szCs w:val="30"/>
        </w:rPr>
        <w:t>网上报名填写要求</w:t>
      </w:r>
    </w:p>
    <w:p w:rsidR="003F056E" w:rsidRDefault="003F056E" w:rsidP="0031488D">
      <w:pPr>
        <w:spacing w:line="660" w:lineRule="exact"/>
        <w:ind w:firstLineChars="200" w:firstLine="3168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、网上报名和高招报名方式一样，按自己的实际情况据实填写</w:t>
      </w:r>
      <w:r>
        <w:rPr>
          <w:rFonts w:ascii="仿宋" w:eastAsia="仿宋" w:hAnsi="仿宋" w:cs="仿宋"/>
          <w:sz w:val="30"/>
          <w:szCs w:val="30"/>
        </w:rPr>
        <w:t>,</w:t>
      </w:r>
      <w:r>
        <w:rPr>
          <w:rFonts w:ascii="仿宋" w:eastAsia="仿宋" w:hAnsi="仿宋" w:cs="仿宋" w:hint="eastAsia"/>
          <w:sz w:val="30"/>
          <w:szCs w:val="30"/>
        </w:rPr>
        <w:t>详细咨询辅导员或各系学管老师。</w:t>
      </w:r>
    </w:p>
    <w:p w:rsidR="003F056E" w:rsidRDefault="003F056E" w:rsidP="0031488D">
      <w:pPr>
        <w:spacing w:line="660" w:lineRule="exact"/>
        <w:ind w:firstLineChars="200" w:firstLine="3168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、父母个人信息和工作单位必须据实填写完毕。</w:t>
      </w:r>
    </w:p>
    <w:p w:rsidR="003F056E" w:rsidRDefault="003F056E" w:rsidP="0031488D">
      <w:pPr>
        <w:spacing w:line="660" w:lineRule="exact"/>
        <w:ind w:firstLineChars="200" w:firstLine="3168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、户口所在地全部填学校所在地。</w:t>
      </w:r>
    </w:p>
    <w:p w:rsidR="003F056E" w:rsidRPr="00CC1C5B" w:rsidRDefault="003F056E" w:rsidP="00B21403">
      <w:pPr>
        <w:spacing w:line="660" w:lineRule="exact"/>
        <w:ind w:firstLineChars="200" w:firstLine="3168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4</w:t>
      </w:r>
      <w:r>
        <w:rPr>
          <w:rFonts w:ascii="仿宋" w:eastAsia="仿宋" w:hAnsi="仿宋" w:cs="仿宋" w:hint="eastAsia"/>
          <w:sz w:val="30"/>
          <w:szCs w:val="30"/>
        </w:rPr>
        <w:t>、采集信息时需要近期有效二代身份证，过期或无效的无法采集。</w:t>
      </w:r>
    </w:p>
    <w:sectPr w:rsidR="003F056E" w:rsidRPr="00CC1C5B" w:rsidSect="00734AE5">
      <w:pgSz w:w="11906" w:h="16838"/>
      <w:pgMar w:top="1440" w:right="1463" w:bottom="1440" w:left="146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56E" w:rsidRDefault="003F056E" w:rsidP="009B2CF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F056E" w:rsidRDefault="003F056E" w:rsidP="009B2CF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56E" w:rsidRDefault="003F056E" w:rsidP="009B2CF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F056E" w:rsidRDefault="003F056E" w:rsidP="009B2CF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A61AF8"/>
    <w:rsid w:val="00002A2D"/>
    <w:rsid w:val="00025229"/>
    <w:rsid w:val="00033FDB"/>
    <w:rsid w:val="000472A6"/>
    <w:rsid w:val="000765DF"/>
    <w:rsid w:val="00080D8D"/>
    <w:rsid w:val="0009457D"/>
    <w:rsid w:val="000D17D2"/>
    <w:rsid w:val="000F5D21"/>
    <w:rsid w:val="00106288"/>
    <w:rsid w:val="00107FD1"/>
    <w:rsid w:val="00117061"/>
    <w:rsid w:val="00117367"/>
    <w:rsid w:val="00174C21"/>
    <w:rsid w:val="00196494"/>
    <w:rsid w:val="001E0358"/>
    <w:rsid w:val="001E6B46"/>
    <w:rsid w:val="001E7345"/>
    <w:rsid w:val="002256E6"/>
    <w:rsid w:val="0025426F"/>
    <w:rsid w:val="00294635"/>
    <w:rsid w:val="00297D52"/>
    <w:rsid w:val="002A1960"/>
    <w:rsid w:val="002E202F"/>
    <w:rsid w:val="002E5260"/>
    <w:rsid w:val="00301A9C"/>
    <w:rsid w:val="0031488D"/>
    <w:rsid w:val="003737A6"/>
    <w:rsid w:val="003750E8"/>
    <w:rsid w:val="00377EDA"/>
    <w:rsid w:val="00391573"/>
    <w:rsid w:val="0039629B"/>
    <w:rsid w:val="003A42BE"/>
    <w:rsid w:val="003B3644"/>
    <w:rsid w:val="003E02F3"/>
    <w:rsid w:val="003F056E"/>
    <w:rsid w:val="003F5A77"/>
    <w:rsid w:val="00433DBD"/>
    <w:rsid w:val="004748DE"/>
    <w:rsid w:val="00480901"/>
    <w:rsid w:val="004A1E90"/>
    <w:rsid w:val="0051226F"/>
    <w:rsid w:val="005458D3"/>
    <w:rsid w:val="00574E41"/>
    <w:rsid w:val="005D2B7A"/>
    <w:rsid w:val="005D52BA"/>
    <w:rsid w:val="005E1002"/>
    <w:rsid w:val="0063634B"/>
    <w:rsid w:val="00651EAD"/>
    <w:rsid w:val="006752A0"/>
    <w:rsid w:val="006959C8"/>
    <w:rsid w:val="006A3EEB"/>
    <w:rsid w:val="006A770B"/>
    <w:rsid w:val="006C468F"/>
    <w:rsid w:val="006E2E19"/>
    <w:rsid w:val="006F4E4F"/>
    <w:rsid w:val="007000CB"/>
    <w:rsid w:val="007303E4"/>
    <w:rsid w:val="00734AE5"/>
    <w:rsid w:val="0074391F"/>
    <w:rsid w:val="007540AB"/>
    <w:rsid w:val="00761A8C"/>
    <w:rsid w:val="00765A20"/>
    <w:rsid w:val="00774A12"/>
    <w:rsid w:val="007B2D3A"/>
    <w:rsid w:val="007D232C"/>
    <w:rsid w:val="007E09FC"/>
    <w:rsid w:val="007E6233"/>
    <w:rsid w:val="00843005"/>
    <w:rsid w:val="00862113"/>
    <w:rsid w:val="008674AB"/>
    <w:rsid w:val="00886F0C"/>
    <w:rsid w:val="008912C1"/>
    <w:rsid w:val="008B4654"/>
    <w:rsid w:val="009115F6"/>
    <w:rsid w:val="00935040"/>
    <w:rsid w:val="00935602"/>
    <w:rsid w:val="00956F13"/>
    <w:rsid w:val="00963899"/>
    <w:rsid w:val="00992452"/>
    <w:rsid w:val="009B2CF7"/>
    <w:rsid w:val="00A01DB4"/>
    <w:rsid w:val="00A0422D"/>
    <w:rsid w:val="00A21AB4"/>
    <w:rsid w:val="00A92E2A"/>
    <w:rsid w:val="00AD363C"/>
    <w:rsid w:val="00AF53F0"/>
    <w:rsid w:val="00B21403"/>
    <w:rsid w:val="00B22D43"/>
    <w:rsid w:val="00B64349"/>
    <w:rsid w:val="00BE575E"/>
    <w:rsid w:val="00BF0FFB"/>
    <w:rsid w:val="00BF3433"/>
    <w:rsid w:val="00C6005A"/>
    <w:rsid w:val="00C632AB"/>
    <w:rsid w:val="00C876CE"/>
    <w:rsid w:val="00CC0195"/>
    <w:rsid w:val="00CC1C5B"/>
    <w:rsid w:val="00CE098E"/>
    <w:rsid w:val="00CF2E9A"/>
    <w:rsid w:val="00D01B5B"/>
    <w:rsid w:val="00D07D2B"/>
    <w:rsid w:val="00D44D02"/>
    <w:rsid w:val="00D60868"/>
    <w:rsid w:val="00D62818"/>
    <w:rsid w:val="00D6286F"/>
    <w:rsid w:val="00D72C67"/>
    <w:rsid w:val="00D75CB1"/>
    <w:rsid w:val="00D91C16"/>
    <w:rsid w:val="00DB7118"/>
    <w:rsid w:val="00DF4553"/>
    <w:rsid w:val="00E03264"/>
    <w:rsid w:val="00E558A9"/>
    <w:rsid w:val="00E86582"/>
    <w:rsid w:val="00EA5C39"/>
    <w:rsid w:val="00ED2521"/>
    <w:rsid w:val="00ED77A4"/>
    <w:rsid w:val="00EE16EB"/>
    <w:rsid w:val="00F03C17"/>
    <w:rsid w:val="00F1329B"/>
    <w:rsid w:val="00F20BD7"/>
    <w:rsid w:val="00F656BB"/>
    <w:rsid w:val="00F91CA3"/>
    <w:rsid w:val="00FA16E7"/>
    <w:rsid w:val="00FA3319"/>
    <w:rsid w:val="00FA3F27"/>
    <w:rsid w:val="00FA65F4"/>
    <w:rsid w:val="00FD0063"/>
    <w:rsid w:val="00FE6E44"/>
    <w:rsid w:val="03C771D7"/>
    <w:rsid w:val="068C4D17"/>
    <w:rsid w:val="0FB17A98"/>
    <w:rsid w:val="1CA74B45"/>
    <w:rsid w:val="1DD7564B"/>
    <w:rsid w:val="1E9F0F3C"/>
    <w:rsid w:val="25B830D1"/>
    <w:rsid w:val="52C85717"/>
    <w:rsid w:val="561F0E3B"/>
    <w:rsid w:val="5EA61AF8"/>
    <w:rsid w:val="5F8E1688"/>
    <w:rsid w:val="68244F0B"/>
    <w:rsid w:val="6C292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34AE5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734AE5"/>
    <w:pPr>
      <w:jc w:val="left"/>
    </w:pPr>
    <w:rPr>
      <w:rFonts w:ascii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734AE5"/>
    <w:rPr>
      <w:rFonts w:ascii="Times New Roman" w:hAnsi="Times New Roman" w:cs="Times New Roman"/>
      <w:kern w:val="2"/>
      <w:sz w:val="21"/>
      <w:szCs w:val="21"/>
    </w:rPr>
  </w:style>
  <w:style w:type="paragraph" w:styleId="PlainText">
    <w:name w:val="Plain Text"/>
    <w:basedOn w:val="Normal"/>
    <w:next w:val="Normal"/>
    <w:link w:val="PlainTextChar"/>
    <w:uiPriority w:val="99"/>
    <w:rsid w:val="00734AE5"/>
    <w:rPr>
      <w:rFonts w:ascii="宋体" w:hAnsi="Courier New" w:cs="宋体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34AE5"/>
    <w:rPr>
      <w:rFonts w:ascii="宋体" w:eastAsia="宋体" w:hAnsi="Courier New" w:cs="宋体"/>
      <w:kern w:val="2"/>
      <w:sz w:val="21"/>
      <w:szCs w:val="21"/>
    </w:rPr>
  </w:style>
  <w:style w:type="paragraph" w:styleId="NormalWeb">
    <w:name w:val="Normal (Web)"/>
    <w:basedOn w:val="Normal"/>
    <w:uiPriority w:val="99"/>
    <w:rsid w:val="00734AE5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9B2C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B2CF7"/>
    <w:rPr>
      <w:rFonts w:ascii="Calibri" w:eastAsia="宋体" w:hAnsi="Calibri" w:cs="Calibri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9B2C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B2CF7"/>
    <w:rPr>
      <w:rFonts w:ascii="Calibri" w:eastAsia="宋体" w:hAnsi="Calibri" w:cs="Calibri"/>
      <w:kern w:val="2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locked/>
    <w:rsid w:val="00B22D43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935602"/>
    <w:rPr>
      <w:sz w:val="21"/>
      <w:szCs w:val="21"/>
    </w:rPr>
  </w:style>
  <w:style w:type="character" w:styleId="Hyperlink">
    <w:name w:val="Hyperlink"/>
    <w:basedOn w:val="DefaultParagraphFont"/>
    <w:uiPriority w:val="99"/>
    <w:locked/>
    <w:rsid w:val="00FA3F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154</TotalTime>
  <Pages>1</Pages>
  <Words>19</Words>
  <Characters>112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yinting</dc:creator>
  <cp:keywords/>
  <dc:description/>
  <cp:lastModifiedBy>FtpDown</cp:lastModifiedBy>
  <cp:revision>78</cp:revision>
  <cp:lastPrinted>2017-11-09T07:58:00Z</cp:lastPrinted>
  <dcterms:created xsi:type="dcterms:W3CDTF">2017-11-03T09:14:00Z</dcterms:created>
  <dcterms:modified xsi:type="dcterms:W3CDTF">2019-11-18T04:00:00Z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