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EAE" w:rsidRPr="00F92BCB" w:rsidRDefault="00882EAE" w:rsidP="00CC79E4">
      <w:pPr>
        <w:spacing w:beforeLines="100" w:afterLines="50"/>
        <w:jc w:val="center"/>
        <w:rPr>
          <w:rFonts w:ascii="方正小标宋简体" w:eastAsia="方正小标宋简体" w:cs="Times New Roman"/>
          <w:sz w:val="44"/>
          <w:szCs w:val="44"/>
        </w:rPr>
      </w:pPr>
      <w:r w:rsidRPr="00F92BCB">
        <w:rPr>
          <w:rFonts w:ascii="方正小标宋简体" w:eastAsia="方正小标宋简体" w:hAnsi="仿宋" w:cs="方正小标宋简体"/>
          <w:kern w:val="0"/>
          <w:sz w:val="44"/>
          <w:szCs w:val="44"/>
        </w:rPr>
        <w:t>201</w:t>
      </w:r>
      <w:r>
        <w:rPr>
          <w:rFonts w:ascii="方正小标宋简体" w:eastAsia="方正小标宋简体" w:hAnsi="仿宋" w:cs="方正小标宋简体"/>
          <w:kern w:val="0"/>
          <w:sz w:val="44"/>
          <w:szCs w:val="44"/>
        </w:rPr>
        <w:t>8</w:t>
      </w:r>
      <w:r>
        <w:rPr>
          <w:rFonts w:ascii="方正小标宋简体" w:eastAsia="方正小标宋简体" w:hAnsi="仿宋" w:cs="方正小标宋简体" w:hint="eastAsia"/>
          <w:kern w:val="0"/>
          <w:sz w:val="44"/>
          <w:szCs w:val="44"/>
        </w:rPr>
        <w:t>年三好学生、优秀学生干部和先进班级体</w:t>
      </w:r>
      <w:r w:rsidRPr="00F92BCB">
        <w:rPr>
          <w:rFonts w:ascii="方正小标宋简体" w:eastAsia="方正小标宋简体" w:hAnsi="仿宋" w:cs="方正小标宋简体" w:hint="eastAsia"/>
          <w:kern w:val="0"/>
          <w:sz w:val="44"/>
          <w:szCs w:val="44"/>
        </w:rPr>
        <w:t>分配名额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7"/>
        <w:gridCol w:w="1647"/>
        <w:gridCol w:w="2415"/>
        <w:gridCol w:w="2415"/>
        <w:gridCol w:w="2120"/>
      </w:tblGrid>
      <w:tr w:rsidR="00882EAE" w:rsidRPr="00A17DE9">
        <w:trPr>
          <w:trHeight w:val="759"/>
          <w:jc w:val="center"/>
        </w:trPr>
        <w:tc>
          <w:tcPr>
            <w:tcW w:w="777" w:type="dxa"/>
            <w:noWrap/>
            <w:vAlign w:val="center"/>
          </w:tcPr>
          <w:p w:rsidR="00882EAE" w:rsidRPr="00A17DE9" w:rsidRDefault="00882EAE" w:rsidP="00277524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A17DE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647" w:type="dxa"/>
            <w:noWrap/>
            <w:vAlign w:val="center"/>
          </w:tcPr>
          <w:p w:rsidR="00882EAE" w:rsidRPr="00A17DE9" w:rsidRDefault="00882EAE" w:rsidP="00277524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系部</w:t>
            </w:r>
          </w:p>
        </w:tc>
        <w:tc>
          <w:tcPr>
            <w:tcW w:w="2415" w:type="dxa"/>
            <w:noWrap/>
            <w:vAlign w:val="center"/>
          </w:tcPr>
          <w:p w:rsidR="00882EAE" w:rsidRDefault="00882EAE" w:rsidP="00277524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</w:p>
          <w:p w:rsidR="00882EAE" w:rsidRPr="00A17DE9" w:rsidRDefault="00882EAE" w:rsidP="00277524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三好学生</w:t>
            </w:r>
            <w:r w:rsidRPr="00A17DE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名额分配</w:t>
            </w:r>
          </w:p>
          <w:p w:rsidR="00882EAE" w:rsidRPr="00A17DE9" w:rsidRDefault="00882EAE" w:rsidP="00277524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415" w:type="dxa"/>
            <w:vAlign w:val="center"/>
          </w:tcPr>
          <w:p w:rsidR="00882EAE" w:rsidRPr="00A17DE9" w:rsidRDefault="00882EAE" w:rsidP="00320784">
            <w:pPr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优秀学生干部名额分配</w:t>
            </w:r>
          </w:p>
        </w:tc>
        <w:tc>
          <w:tcPr>
            <w:tcW w:w="2120" w:type="dxa"/>
            <w:vAlign w:val="center"/>
          </w:tcPr>
          <w:p w:rsidR="00882EAE" w:rsidRPr="00320784" w:rsidRDefault="00882EAE" w:rsidP="00320784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先进班集体名额分配</w:t>
            </w:r>
          </w:p>
        </w:tc>
      </w:tr>
      <w:tr w:rsidR="00882EAE" w:rsidRPr="00A17DE9">
        <w:trPr>
          <w:trHeight w:val="454"/>
          <w:jc w:val="center"/>
        </w:trPr>
        <w:tc>
          <w:tcPr>
            <w:tcW w:w="777" w:type="dxa"/>
            <w:noWrap/>
            <w:vAlign w:val="center"/>
          </w:tcPr>
          <w:p w:rsidR="00882EAE" w:rsidRPr="003536D5" w:rsidRDefault="00882EAE" w:rsidP="002775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3536D5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47" w:type="dxa"/>
            <w:noWrap/>
            <w:vAlign w:val="center"/>
          </w:tcPr>
          <w:p w:rsidR="00882EAE" w:rsidRPr="003536D5" w:rsidRDefault="00882EAE" w:rsidP="0027752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电气工程系</w:t>
            </w:r>
            <w:r w:rsidRPr="003536D5"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 xml:space="preserve">                  </w:t>
            </w:r>
          </w:p>
        </w:tc>
        <w:tc>
          <w:tcPr>
            <w:tcW w:w="2415" w:type="dxa"/>
            <w:noWrap/>
            <w:vAlign w:val="center"/>
          </w:tcPr>
          <w:p w:rsidR="00882EAE" w:rsidRPr="003536D5" w:rsidRDefault="00882EAE" w:rsidP="00C4011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15" w:type="dxa"/>
            <w:noWrap/>
            <w:vAlign w:val="center"/>
          </w:tcPr>
          <w:p w:rsidR="00882EAE" w:rsidRPr="00C4011A" w:rsidRDefault="00882EAE" w:rsidP="00C4011A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20" w:type="dxa"/>
            <w:vAlign w:val="center"/>
          </w:tcPr>
          <w:p w:rsidR="00882EAE" w:rsidRPr="00C4011A" w:rsidRDefault="00882EAE" w:rsidP="00C4011A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882EAE" w:rsidRPr="00A17DE9">
        <w:trPr>
          <w:trHeight w:val="454"/>
          <w:jc w:val="center"/>
        </w:trPr>
        <w:tc>
          <w:tcPr>
            <w:tcW w:w="777" w:type="dxa"/>
            <w:noWrap/>
            <w:vAlign w:val="center"/>
          </w:tcPr>
          <w:p w:rsidR="00882EAE" w:rsidRPr="003536D5" w:rsidRDefault="00882EAE" w:rsidP="002775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3536D5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47" w:type="dxa"/>
            <w:noWrap/>
            <w:vAlign w:val="center"/>
          </w:tcPr>
          <w:p w:rsidR="00882EAE" w:rsidRPr="003536D5" w:rsidRDefault="00882EAE" w:rsidP="0027752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机电工程系</w:t>
            </w:r>
            <w:r w:rsidRPr="003536D5"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 xml:space="preserve">                </w:t>
            </w:r>
          </w:p>
        </w:tc>
        <w:tc>
          <w:tcPr>
            <w:tcW w:w="2415" w:type="dxa"/>
            <w:noWrap/>
            <w:vAlign w:val="center"/>
          </w:tcPr>
          <w:p w:rsidR="00882EAE" w:rsidRPr="003536D5" w:rsidRDefault="00882EAE" w:rsidP="00C4011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15" w:type="dxa"/>
            <w:noWrap/>
            <w:vAlign w:val="center"/>
          </w:tcPr>
          <w:p w:rsidR="00882EAE" w:rsidRPr="00C4011A" w:rsidRDefault="00882EAE" w:rsidP="00C4011A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20" w:type="dxa"/>
            <w:vAlign w:val="center"/>
          </w:tcPr>
          <w:p w:rsidR="00882EAE" w:rsidRPr="00C4011A" w:rsidRDefault="00882EAE" w:rsidP="00C4011A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882EAE" w:rsidRPr="00A17DE9">
        <w:trPr>
          <w:trHeight w:val="454"/>
          <w:jc w:val="center"/>
        </w:trPr>
        <w:tc>
          <w:tcPr>
            <w:tcW w:w="777" w:type="dxa"/>
            <w:noWrap/>
            <w:vAlign w:val="center"/>
          </w:tcPr>
          <w:p w:rsidR="00882EAE" w:rsidRPr="003536D5" w:rsidRDefault="00882EAE" w:rsidP="002775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3536D5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47" w:type="dxa"/>
            <w:noWrap/>
            <w:vAlign w:val="center"/>
          </w:tcPr>
          <w:p w:rsidR="00882EAE" w:rsidRPr="003536D5" w:rsidRDefault="00882EAE" w:rsidP="0027752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信息工程系</w:t>
            </w:r>
            <w:r w:rsidRPr="003536D5"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 xml:space="preserve">                  </w:t>
            </w:r>
          </w:p>
        </w:tc>
        <w:tc>
          <w:tcPr>
            <w:tcW w:w="2415" w:type="dxa"/>
            <w:noWrap/>
            <w:vAlign w:val="center"/>
          </w:tcPr>
          <w:p w:rsidR="00882EAE" w:rsidRPr="003536D5" w:rsidRDefault="00882EAE" w:rsidP="00C4011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15" w:type="dxa"/>
            <w:noWrap/>
            <w:vAlign w:val="center"/>
          </w:tcPr>
          <w:p w:rsidR="00882EAE" w:rsidRPr="00C4011A" w:rsidRDefault="00882EAE" w:rsidP="00C4011A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120" w:type="dxa"/>
            <w:vAlign w:val="center"/>
          </w:tcPr>
          <w:p w:rsidR="00882EAE" w:rsidRPr="00C4011A" w:rsidRDefault="00882EAE" w:rsidP="00C4011A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882EAE" w:rsidRPr="00A17DE9">
        <w:trPr>
          <w:trHeight w:val="454"/>
          <w:jc w:val="center"/>
        </w:trPr>
        <w:tc>
          <w:tcPr>
            <w:tcW w:w="777" w:type="dxa"/>
            <w:noWrap/>
            <w:vAlign w:val="center"/>
          </w:tcPr>
          <w:p w:rsidR="00882EAE" w:rsidRPr="003536D5" w:rsidRDefault="00882EAE" w:rsidP="002775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3536D5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47" w:type="dxa"/>
            <w:noWrap/>
            <w:vAlign w:val="center"/>
          </w:tcPr>
          <w:p w:rsidR="00882EAE" w:rsidRPr="003536D5" w:rsidRDefault="00882EAE" w:rsidP="0027752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经济管理系</w:t>
            </w:r>
            <w:r w:rsidRPr="003536D5"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 xml:space="preserve">            </w:t>
            </w:r>
          </w:p>
        </w:tc>
        <w:tc>
          <w:tcPr>
            <w:tcW w:w="2415" w:type="dxa"/>
            <w:noWrap/>
            <w:vAlign w:val="center"/>
          </w:tcPr>
          <w:p w:rsidR="00882EAE" w:rsidRPr="003536D5" w:rsidRDefault="00882EAE" w:rsidP="00C4011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15" w:type="dxa"/>
            <w:noWrap/>
            <w:vAlign w:val="center"/>
          </w:tcPr>
          <w:p w:rsidR="00882EAE" w:rsidRPr="00C4011A" w:rsidRDefault="00882EAE" w:rsidP="00C4011A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120" w:type="dxa"/>
            <w:vAlign w:val="center"/>
          </w:tcPr>
          <w:p w:rsidR="00882EAE" w:rsidRPr="00C4011A" w:rsidRDefault="00882EAE" w:rsidP="00C4011A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882EAE" w:rsidRPr="00A17DE9">
        <w:trPr>
          <w:trHeight w:val="454"/>
          <w:jc w:val="center"/>
        </w:trPr>
        <w:tc>
          <w:tcPr>
            <w:tcW w:w="777" w:type="dxa"/>
            <w:noWrap/>
            <w:vAlign w:val="center"/>
          </w:tcPr>
          <w:p w:rsidR="00882EAE" w:rsidRPr="003536D5" w:rsidRDefault="00882EAE" w:rsidP="002775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3536D5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47" w:type="dxa"/>
            <w:noWrap/>
            <w:vAlign w:val="center"/>
          </w:tcPr>
          <w:p w:rsidR="00882EAE" w:rsidRPr="003536D5" w:rsidRDefault="00882EAE" w:rsidP="0027752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艺术系</w:t>
            </w:r>
            <w:r w:rsidRPr="003536D5"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 xml:space="preserve">                 </w:t>
            </w:r>
          </w:p>
        </w:tc>
        <w:tc>
          <w:tcPr>
            <w:tcW w:w="2415" w:type="dxa"/>
            <w:noWrap/>
            <w:vAlign w:val="center"/>
          </w:tcPr>
          <w:p w:rsidR="00882EAE" w:rsidRPr="003536D5" w:rsidRDefault="00882EAE" w:rsidP="00C4011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15" w:type="dxa"/>
            <w:noWrap/>
            <w:vAlign w:val="center"/>
          </w:tcPr>
          <w:p w:rsidR="00882EAE" w:rsidRPr="00C4011A" w:rsidRDefault="00882EAE" w:rsidP="00C4011A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120" w:type="dxa"/>
            <w:vAlign w:val="center"/>
          </w:tcPr>
          <w:p w:rsidR="00882EAE" w:rsidRPr="00C4011A" w:rsidRDefault="00882EAE" w:rsidP="00C4011A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882EAE" w:rsidRPr="00A17DE9">
        <w:trPr>
          <w:trHeight w:val="454"/>
          <w:jc w:val="center"/>
        </w:trPr>
        <w:tc>
          <w:tcPr>
            <w:tcW w:w="2424" w:type="dxa"/>
            <w:gridSpan w:val="2"/>
            <w:noWrap/>
            <w:vAlign w:val="center"/>
          </w:tcPr>
          <w:p w:rsidR="00882EAE" w:rsidRPr="003536D5" w:rsidRDefault="00882EAE" w:rsidP="00F92BC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 w:rsidRPr="003536D5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415" w:type="dxa"/>
            <w:noWrap/>
            <w:vAlign w:val="center"/>
          </w:tcPr>
          <w:p w:rsidR="00882EAE" w:rsidRPr="00C4011A" w:rsidRDefault="00882EAE" w:rsidP="00C4011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415" w:type="dxa"/>
            <w:noWrap/>
            <w:vAlign w:val="center"/>
          </w:tcPr>
          <w:p w:rsidR="00882EAE" w:rsidRPr="00C4011A" w:rsidRDefault="00882EAE" w:rsidP="00C4011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20" w:type="dxa"/>
            <w:vAlign w:val="center"/>
          </w:tcPr>
          <w:p w:rsidR="00882EAE" w:rsidRPr="00C4011A" w:rsidRDefault="00882EAE" w:rsidP="00C4011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</w:tr>
    </w:tbl>
    <w:p w:rsidR="00882EAE" w:rsidRPr="00C4011A" w:rsidRDefault="00882EAE" w:rsidP="00C4011A">
      <w:pPr>
        <w:widowControl/>
        <w:jc w:val="center"/>
        <w:rPr>
          <w:rFonts w:ascii="仿宋" w:eastAsia="仿宋" w:hAnsi="仿宋" w:cs="Times New Roman"/>
          <w:color w:val="000000"/>
          <w:kern w:val="0"/>
          <w:sz w:val="22"/>
          <w:szCs w:val="22"/>
        </w:rPr>
      </w:pPr>
    </w:p>
    <w:p w:rsidR="00882EAE" w:rsidRDefault="00882EAE">
      <w:pPr>
        <w:rPr>
          <w:rFonts w:cs="Times New Roman"/>
        </w:rPr>
      </w:pPr>
    </w:p>
    <w:p w:rsidR="00882EAE" w:rsidRDefault="00882EAE">
      <w:pPr>
        <w:rPr>
          <w:rFonts w:cs="Times New Roman"/>
        </w:rPr>
      </w:pPr>
    </w:p>
    <w:p w:rsidR="00882EAE" w:rsidRDefault="00882EAE">
      <w:pPr>
        <w:rPr>
          <w:rFonts w:cs="Times New Roman"/>
        </w:rPr>
      </w:pPr>
    </w:p>
    <w:p w:rsidR="00882EAE" w:rsidRDefault="00882EAE">
      <w:pPr>
        <w:rPr>
          <w:rFonts w:cs="Times New Roman"/>
        </w:rPr>
      </w:pPr>
    </w:p>
    <w:p w:rsidR="00882EAE" w:rsidRDefault="00882EAE">
      <w:pPr>
        <w:rPr>
          <w:rFonts w:cs="Times New Roman"/>
        </w:rPr>
      </w:pPr>
    </w:p>
    <w:p w:rsidR="00882EAE" w:rsidRDefault="00882EAE">
      <w:pPr>
        <w:rPr>
          <w:rFonts w:cs="Times New Roman"/>
        </w:rPr>
      </w:pPr>
    </w:p>
    <w:sectPr w:rsidR="00882EAE" w:rsidSect="00F92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EAE" w:rsidRDefault="00882EAE" w:rsidP="0068061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82EAE" w:rsidRDefault="00882EAE" w:rsidP="0068061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EAE" w:rsidRDefault="00882EAE" w:rsidP="0068061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82EAE" w:rsidRDefault="00882EAE" w:rsidP="0068061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2BCB"/>
    <w:rsid w:val="0000611C"/>
    <w:rsid w:val="000C2028"/>
    <w:rsid w:val="000E2BDD"/>
    <w:rsid w:val="001000E6"/>
    <w:rsid w:val="001B5C16"/>
    <w:rsid w:val="00247AA6"/>
    <w:rsid w:val="00277524"/>
    <w:rsid w:val="002850B9"/>
    <w:rsid w:val="00290B6D"/>
    <w:rsid w:val="002C7B20"/>
    <w:rsid w:val="00320784"/>
    <w:rsid w:val="003536D5"/>
    <w:rsid w:val="00395807"/>
    <w:rsid w:val="003A5B01"/>
    <w:rsid w:val="0045230E"/>
    <w:rsid w:val="00463B0D"/>
    <w:rsid w:val="00485779"/>
    <w:rsid w:val="00496DA5"/>
    <w:rsid w:val="004B7A8A"/>
    <w:rsid w:val="004E7156"/>
    <w:rsid w:val="00542CE6"/>
    <w:rsid w:val="00547D2B"/>
    <w:rsid w:val="00581C22"/>
    <w:rsid w:val="005F25DF"/>
    <w:rsid w:val="006205CA"/>
    <w:rsid w:val="00651788"/>
    <w:rsid w:val="00680610"/>
    <w:rsid w:val="00683ADF"/>
    <w:rsid w:val="007253F3"/>
    <w:rsid w:val="00725B1A"/>
    <w:rsid w:val="007501A3"/>
    <w:rsid w:val="00751C96"/>
    <w:rsid w:val="00882EAE"/>
    <w:rsid w:val="00887402"/>
    <w:rsid w:val="009024DD"/>
    <w:rsid w:val="009D1593"/>
    <w:rsid w:val="009E68B4"/>
    <w:rsid w:val="00A17DE9"/>
    <w:rsid w:val="00A50424"/>
    <w:rsid w:val="00A95D55"/>
    <w:rsid w:val="00B00951"/>
    <w:rsid w:val="00B7709C"/>
    <w:rsid w:val="00BB4F51"/>
    <w:rsid w:val="00C4011A"/>
    <w:rsid w:val="00C538CD"/>
    <w:rsid w:val="00C932C7"/>
    <w:rsid w:val="00CA7187"/>
    <w:rsid w:val="00CC79E4"/>
    <w:rsid w:val="00CF31FA"/>
    <w:rsid w:val="00E82E5A"/>
    <w:rsid w:val="00EC4947"/>
    <w:rsid w:val="00F36E66"/>
    <w:rsid w:val="00F92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0E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0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80610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680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806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1</Pages>
  <Words>35</Words>
  <Characters>202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25111</dc:creator>
  <cp:keywords/>
  <dc:description/>
  <cp:lastModifiedBy>FtpDown</cp:lastModifiedBy>
  <cp:revision>25</cp:revision>
  <cp:lastPrinted>2017-02-21T09:12:00Z</cp:lastPrinted>
  <dcterms:created xsi:type="dcterms:W3CDTF">2017-02-21T09:04:00Z</dcterms:created>
  <dcterms:modified xsi:type="dcterms:W3CDTF">2018-04-08T02:31:00Z</dcterms:modified>
</cp:coreProperties>
</file>